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1F40" w14:textId="77777777" w:rsidR="006E4C33" w:rsidRDefault="006E4C33" w:rsidP="006E4C33">
      <w:pPr>
        <w:pStyle w:val="Nadpis1"/>
        <w:jc w:val="center"/>
      </w:pPr>
      <w:r w:rsidRPr="006E4C33">
        <w:t>Žádost o komisionální přezkoušení</w:t>
      </w:r>
    </w:p>
    <w:p w14:paraId="2AD0A541" w14:textId="77777777" w:rsidR="006E4C33" w:rsidRPr="006E4C33" w:rsidRDefault="006E4C33" w:rsidP="006E4C33"/>
    <w:p w14:paraId="216081A3" w14:textId="77777777" w:rsidR="006E4C33" w:rsidRDefault="006E4C33" w:rsidP="006E4C33"/>
    <w:p w14:paraId="0E5A0796" w14:textId="77777777" w:rsidR="006E4C33" w:rsidRDefault="006E4C33" w:rsidP="006E4C33"/>
    <w:p w14:paraId="2EE1AFE7" w14:textId="77777777" w:rsidR="006E4C33" w:rsidRDefault="006E4C33" w:rsidP="006E4C33"/>
    <w:p w14:paraId="2326036B" w14:textId="77777777" w:rsidR="006E4C33" w:rsidRDefault="006E4C33" w:rsidP="006E4C33">
      <w:r w:rsidRPr="006E4C33">
        <w:t>V souladu s odst. 9, §69 zákona č. 561/2004 Sb. v platném znění, žádám o komisionální přezkoušení z předmětu:</w:t>
      </w:r>
    </w:p>
    <w:p w14:paraId="045DD2D4" w14:textId="77777777" w:rsidR="006E4C33" w:rsidRDefault="006E4C33" w:rsidP="006E4C33"/>
    <w:p w14:paraId="1E6DAFE9" w14:textId="77777777" w:rsidR="006E4C33" w:rsidRPr="006E4C33" w:rsidRDefault="006E4C33" w:rsidP="006E4C33"/>
    <w:p w14:paraId="71024D84" w14:textId="77777777" w:rsidR="006E4C33" w:rsidRDefault="006E4C33" w:rsidP="006E4C33">
      <w:r w:rsidRPr="006E4C33">
        <w:t>Žadatel:</w:t>
      </w:r>
    </w:p>
    <w:p w14:paraId="0064B2EC" w14:textId="77777777" w:rsidR="006E4C33" w:rsidRPr="006E4C33" w:rsidRDefault="006E4C33" w:rsidP="006E4C33"/>
    <w:p w14:paraId="3230C5DA" w14:textId="77777777" w:rsidR="006E4C33" w:rsidRDefault="006E4C33" w:rsidP="006E4C33">
      <w:r w:rsidRPr="006E4C33">
        <w:t>Jméno a příjmení:</w:t>
      </w:r>
      <w:r>
        <w:br/>
      </w:r>
    </w:p>
    <w:p w14:paraId="142305EE" w14:textId="77777777" w:rsidR="006E4C33" w:rsidRPr="006E4C33" w:rsidRDefault="006E4C33" w:rsidP="006E4C33">
      <w:r w:rsidRPr="006E4C33">
        <w:t>Datum narození:</w:t>
      </w:r>
      <w:r>
        <w:br/>
      </w:r>
    </w:p>
    <w:p w14:paraId="1EA73323" w14:textId="77777777" w:rsidR="006E4C33" w:rsidRPr="006E4C33" w:rsidRDefault="006E4C33" w:rsidP="006E4C33">
      <w:r w:rsidRPr="006E4C33">
        <w:t>Bydliště:</w:t>
      </w:r>
      <w:r>
        <w:br/>
      </w:r>
    </w:p>
    <w:p w14:paraId="0F61779F" w14:textId="77777777" w:rsidR="006E4C33" w:rsidRPr="006E4C33" w:rsidRDefault="006E4C33" w:rsidP="006E4C33">
      <w:r w:rsidRPr="006E4C33">
        <w:t xml:space="preserve">Třída: </w:t>
      </w:r>
      <w:r>
        <w:tab/>
      </w:r>
      <w:r>
        <w:tab/>
      </w:r>
      <w:r>
        <w:tab/>
      </w:r>
      <w:r>
        <w:tab/>
      </w:r>
      <w:r w:rsidRPr="006E4C33">
        <w:t>obor:</w:t>
      </w:r>
    </w:p>
    <w:p w14:paraId="2936C131" w14:textId="77777777" w:rsidR="006E4C33" w:rsidRDefault="006E4C33" w:rsidP="006E4C33"/>
    <w:p w14:paraId="349E31A5" w14:textId="77777777" w:rsidR="006E4C33" w:rsidRDefault="006E4C33" w:rsidP="006E4C33"/>
    <w:p w14:paraId="33E34D4D" w14:textId="77777777" w:rsidR="006E4C33" w:rsidRDefault="006E4C33" w:rsidP="006E4C33"/>
    <w:p w14:paraId="32194BF4" w14:textId="77777777" w:rsidR="006E4C33" w:rsidRDefault="006E4C33" w:rsidP="006E4C33">
      <w:r>
        <w:t>Důvod žádosti:</w:t>
      </w:r>
    </w:p>
    <w:p w14:paraId="0F83A656" w14:textId="77777777" w:rsidR="006E4C33" w:rsidRDefault="006E4C33" w:rsidP="006E4C33"/>
    <w:p w14:paraId="4890EAC9" w14:textId="77777777" w:rsidR="006E4C33" w:rsidRDefault="006E4C33" w:rsidP="006E4C33"/>
    <w:p w14:paraId="7A8C0E09" w14:textId="77777777" w:rsidR="006E4C33" w:rsidRDefault="006E4C33" w:rsidP="006E4C33"/>
    <w:p w14:paraId="6A037A7C" w14:textId="77777777" w:rsidR="006E4C33" w:rsidRDefault="006E4C33" w:rsidP="006E4C33"/>
    <w:p w14:paraId="227ED39F" w14:textId="77777777" w:rsidR="006E4C33" w:rsidRDefault="006E4C33" w:rsidP="006E4C33"/>
    <w:p w14:paraId="768935CD" w14:textId="77777777" w:rsidR="006E4C33" w:rsidRDefault="006E4C33" w:rsidP="006E4C33"/>
    <w:p w14:paraId="08E1FEC6" w14:textId="77777777" w:rsidR="006E4C33" w:rsidRDefault="006E4C33" w:rsidP="006E4C33"/>
    <w:p w14:paraId="60F7AACC" w14:textId="77777777" w:rsidR="006E4C33" w:rsidRDefault="006E4C33" w:rsidP="006E4C33"/>
    <w:p w14:paraId="18604F25" w14:textId="77777777" w:rsidR="006E4C33" w:rsidRDefault="006E4C33" w:rsidP="006E4C33"/>
    <w:p w14:paraId="41C8FBA8" w14:textId="77777777" w:rsidR="006E4C33" w:rsidRDefault="006E4C33" w:rsidP="006E4C33"/>
    <w:p w14:paraId="566B453B" w14:textId="77777777" w:rsidR="006E4C33" w:rsidRDefault="006E4C33" w:rsidP="006E4C33"/>
    <w:p w14:paraId="6C4BC32B" w14:textId="77777777" w:rsidR="006E4C33" w:rsidRDefault="006E4C33" w:rsidP="006E4C33"/>
    <w:p w14:paraId="318B478D" w14:textId="77777777" w:rsidR="006E4C33" w:rsidRDefault="006E4C33" w:rsidP="006E4C33"/>
    <w:p w14:paraId="4744BA86" w14:textId="77777777" w:rsidR="006E4C33" w:rsidRPr="006E4C33" w:rsidRDefault="006E4C33" w:rsidP="006E4C33">
      <w:r w:rsidRPr="006E4C33">
        <w:t>V ……………………</w:t>
      </w:r>
      <w:r>
        <w:t xml:space="preserve"> </w:t>
      </w:r>
      <w:r w:rsidRPr="006E4C33">
        <w:t>dne ……………………..</w:t>
      </w:r>
    </w:p>
    <w:p w14:paraId="32B47967" w14:textId="77777777" w:rsidR="006E4C33" w:rsidRDefault="006E4C33" w:rsidP="006E4C33"/>
    <w:p w14:paraId="50A22C46" w14:textId="77777777" w:rsidR="006E4C33" w:rsidRPr="006E4C33" w:rsidRDefault="006E4C33" w:rsidP="006E4C33">
      <w:r w:rsidRPr="006E4C33">
        <w:t>podpis žadatele</w:t>
      </w:r>
      <w:r>
        <w:t xml:space="preserve"> </w:t>
      </w:r>
      <w:r w:rsidRPr="006E4C33">
        <w:t>………………………</w:t>
      </w:r>
    </w:p>
    <w:p w14:paraId="78895AAF" w14:textId="77777777" w:rsidR="006E4C33" w:rsidRPr="006E4C33" w:rsidRDefault="006E4C33" w:rsidP="006E4C33">
      <w:r w:rsidRPr="006E4C33">
        <w:t>podpis zákonného zástupce*</w:t>
      </w:r>
      <w:r>
        <w:t xml:space="preserve"> </w:t>
      </w:r>
      <w:r w:rsidRPr="006E4C33">
        <w:t>…………………………..</w:t>
      </w:r>
    </w:p>
    <w:p w14:paraId="4868E2EF" w14:textId="77777777" w:rsidR="006E4C33" w:rsidRPr="006E4C33" w:rsidRDefault="006E4C33" w:rsidP="006E4C33"/>
    <w:p w14:paraId="7AD6D24C" w14:textId="77777777" w:rsidR="006E4C33" w:rsidRPr="006E4C33" w:rsidRDefault="006E4C33" w:rsidP="006E4C33">
      <w:r w:rsidRPr="006E4C33">
        <w:t>*u nezletilých žáků</w:t>
      </w:r>
    </w:p>
    <w:p w14:paraId="1E4EA7E5" w14:textId="77777777" w:rsidR="00055C50" w:rsidRPr="00D835A6" w:rsidRDefault="00055C50" w:rsidP="00D835A6"/>
    <w:sectPr w:rsidR="00055C50" w:rsidRPr="00D835A6" w:rsidSect="009A3765">
      <w:headerReference w:type="default" r:id="rId7"/>
      <w:footerReference w:type="default" r:id="rId8"/>
      <w:footnotePr>
        <w:pos w:val="beneathText"/>
      </w:footnotePr>
      <w:pgSz w:w="11906" w:h="16838" w:code="9"/>
      <w:pgMar w:top="851" w:right="1418" w:bottom="851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7455B" w14:textId="77777777" w:rsidR="0024085F" w:rsidRDefault="0024085F">
      <w:r>
        <w:separator/>
      </w:r>
    </w:p>
  </w:endnote>
  <w:endnote w:type="continuationSeparator" w:id="0">
    <w:p w14:paraId="56BC26F4" w14:textId="77777777" w:rsidR="0024085F" w:rsidRDefault="0024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FFADA" w14:textId="77777777" w:rsidR="00A16001" w:rsidRDefault="00A16001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D3AE5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D3AE5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DF4F6" w14:textId="77777777" w:rsidR="0024085F" w:rsidRDefault="0024085F">
      <w:r>
        <w:separator/>
      </w:r>
    </w:p>
  </w:footnote>
  <w:footnote w:type="continuationSeparator" w:id="0">
    <w:p w14:paraId="1F6E4D8F" w14:textId="77777777" w:rsidR="0024085F" w:rsidRDefault="0024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8848"/>
      <w:gridCol w:w="222"/>
    </w:tblGrid>
    <w:tr w:rsidR="00A16001" w14:paraId="09DC44EF" w14:textId="77777777" w:rsidTr="00557272">
      <w:tc>
        <w:tcPr>
          <w:tcW w:w="1428" w:type="dxa"/>
          <w:shd w:val="clear" w:color="auto" w:fill="auto"/>
        </w:tcPr>
        <w:p w14:paraId="3FA14DD2" w14:textId="77777777" w:rsidR="00A16001" w:rsidRDefault="00EF3C59">
          <w:pPr>
            <w:pStyle w:val="Zhlav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4A9A857D" wp14:editId="24FFFBC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777875</wp:posOffset>
                    </wp:positionV>
                    <wp:extent cx="5791200" cy="0"/>
                    <wp:effectExtent l="0" t="12700" r="0" b="0"/>
                    <wp:wrapNone/>
                    <wp:docPr id="432205570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579120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5018C83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1.25pt" to="456pt,6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" strokeweight="2pt"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B69F1CF" wp14:editId="7A6E4BBE">
                <wp:simplePos x="0" y="0"/>
                <wp:positionH relativeFrom="column">
                  <wp:posOffset>1270</wp:posOffset>
                </wp:positionH>
                <wp:positionV relativeFrom="paragraph">
                  <wp:posOffset>-644525</wp:posOffset>
                </wp:positionV>
                <wp:extent cx="609600" cy="52070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745CA50B" wp14:editId="21347BED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-26670</wp:posOffset>
                    </wp:positionV>
                    <wp:extent cx="5759450" cy="792480"/>
                    <wp:effectExtent l="0" t="0" r="0" b="0"/>
                    <wp:wrapSquare wrapText="bothSides"/>
                    <wp:docPr id="137641717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5759450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830059" w14:textId="77777777" w:rsidR="00A16001" w:rsidRDefault="00A16001" w:rsidP="000B0347">
                                <w:pPr>
                                  <w:pStyle w:val="Zhlav"/>
                                  <w:jc w:val="center"/>
                                </w:pPr>
                                <w:r>
                                  <w:t>Střední odborná škola a Střední odborné učiliště technické,</w:t>
                                </w:r>
                                <w:r>
                                  <w:br/>
                                  <w:t>Třemošnice,</w:t>
                                </w:r>
                                <w:r>
                                  <w:br/>
                                  <w:t>Sportovní 322</w:t>
                                </w:r>
                              </w:p>
                              <w:p w14:paraId="3DB13A96" w14:textId="77777777" w:rsidR="00A16001" w:rsidRDefault="00A16001" w:rsidP="000B0347">
                                <w:pPr>
                                  <w:pStyle w:val="Zhlav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5CA5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.1pt;margin-top:-2.1pt;width:453.5pt;height:62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" filled="f" stroked="f">
                    <v:path arrowok="t"/>
                    <v:textbox style="mso-fit-shape-to-text:t">
                      <w:txbxContent>
                        <w:p w14:paraId="75830059" w14:textId="77777777" w:rsidR="00A16001" w:rsidRDefault="00A16001" w:rsidP="000B0347">
                          <w:pPr>
                            <w:pStyle w:val="Zhlav"/>
                            <w:jc w:val="center"/>
                          </w:pPr>
                          <w:r>
                            <w:t>Střední odborná škola a Střední odborné učiliště technické,</w:t>
                          </w:r>
                          <w:r>
                            <w:br/>
                            <w:t>Třemošnice,</w:t>
                          </w:r>
                          <w:r>
                            <w:br/>
                            <w:t>Sportovní 322</w:t>
                          </w:r>
                        </w:p>
                        <w:p w14:paraId="3DB13A96" w14:textId="77777777" w:rsidR="00A16001" w:rsidRDefault="00A16001" w:rsidP="000B0347">
                          <w:pPr>
                            <w:pStyle w:val="Zhlav"/>
                            <w:jc w:val="cente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7782" w:type="dxa"/>
          <w:shd w:val="clear" w:color="auto" w:fill="auto"/>
        </w:tcPr>
        <w:p w14:paraId="2A333746" w14:textId="77777777" w:rsidR="00A16001" w:rsidRDefault="00A16001" w:rsidP="00557272">
          <w:pPr>
            <w:pStyle w:val="Zhlav"/>
            <w:jc w:val="center"/>
          </w:pPr>
        </w:p>
      </w:tc>
    </w:tr>
  </w:tbl>
  <w:p w14:paraId="624D49C2" w14:textId="77777777" w:rsidR="00A16001" w:rsidRDefault="00A16001" w:rsidP="00E26C6F">
    <w:pPr>
      <w:pStyle w:val="Zhlav"/>
      <w:tabs>
        <w:tab w:val="clear" w:pos="4536"/>
        <w:tab w:val="clear" w:pos="9072"/>
        <w:tab w:val="left" w:pos="8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41098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AB1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70D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CE8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EE8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D6AC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E8C1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4F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3AB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927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6941"/>
    <w:multiLevelType w:val="hybridMultilevel"/>
    <w:tmpl w:val="552A8B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3C09"/>
    <w:multiLevelType w:val="multilevel"/>
    <w:tmpl w:val="D18C6B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6273F"/>
    <w:multiLevelType w:val="hybridMultilevel"/>
    <w:tmpl w:val="289402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F842C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6C7A19"/>
    <w:multiLevelType w:val="hybridMultilevel"/>
    <w:tmpl w:val="88A809E4"/>
    <w:lvl w:ilvl="0" w:tplc="749023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813AF3"/>
    <w:multiLevelType w:val="multilevel"/>
    <w:tmpl w:val="A9B8A4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834203"/>
    <w:multiLevelType w:val="hybridMultilevel"/>
    <w:tmpl w:val="F4EEFD06"/>
    <w:lvl w:ilvl="0" w:tplc="A022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3058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B3A5B"/>
    <w:multiLevelType w:val="hybridMultilevel"/>
    <w:tmpl w:val="06E04156"/>
    <w:lvl w:ilvl="0" w:tplc="E57EC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893058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2867C7"/>
    <w:multiLevelType w:val="multilevel"/>
    <w:tmpl w:val="10A838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524EDB"/>
    <w:multiLevelType w:val="multilevel"/>
    <w:tmpl w:val="1EBA05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6641F8"/>
    <w:multiLevelType w:val="multilevel"/>
    <w:tmpl w:val="FFA853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FA5707"/>
    <w:multiLevelType w:val="hybridMultilevel"/>
    <w:tmpl w:val="FC7A8592"/>
    <w:lvl w:ilvl="0" w:tplc="749023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F55AC"/>
    <w:multiLevelType w:val="hybridMultilevel"/>
    <w:tmpl w:val="E22E98C6"/>
    <w:lvl w:ilvl="0" w:tplc="E57EC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893058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88046C"/>
    <w:multiLevelType w:val="multilevel"/>
    <w:tmpl w:val="BA8077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817B6A"/>
    <w:multiLevelType w:val="hybridMultilevel"/>
    <w:tmpl w:val="CE30AF36"/>
    <w:lvl w:ilvl="0" w:tplc="2A624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FA0E7A"/>
    <w:multiLevelType w:val="hybridMultilevel"/>
    <w:tmpl w:val="B3C88100"/>
    <w:lvl w:ilvl="0" w:tplc="545CBF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93058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168851">
    <w:abstractNumId w:val="10"/>
  </w:num>
  <w:num w:numId="2" w16cid:durableId="1863015321">
    <w:abstractNumId w:val="23"/>
  </w:num>
  <w:num w:numId="3" w16cid:durableId="883829306">
    <w:abstractNumId w:val="15"/>
  </w:num>
  <w:num w:numId="4" w16cid:durableId="580217150">
    <w:abstractNumId w:val="3"/>
  </w:num>
  <w:num w:numId="5" w16cid:durableId="1243636212">
    <w:abstractNumId w:val="2"/>
  </w:num>
  <w:num w:numId="6" w16cid:durableId="418336780">
    <w:abstractNumId w:val="1"/>
  </w:num>
  <w:num w:numId="7" w16cid:durableId="713894321">
    <w:abstractNumId w:val="0"/>
  </w:num>
  <w:num w:numId="8" w16cid:durableId="382484643">
    <w:abstractNumId w:val="8"/>
  </w:num>
  <w:num w:numId="9" w16cid:durableId="2127879">
    <w:abstractNumId w:val="9"/>
  </w:num>
  <w:num w:numId="10" w16cid:durableId="1774206511">
    <w:abstractNumId w:val="7"/>
  </w:num>
  <w:num w:numId="11" w16cid:durableId="1345521688">
    <w:abstractNumId w:val="6"/>
  </w:num>
  <w:num w:numId="12" w16cid:durableId="870266475">
    <w:abstractNumId w:val="5"/>
  </w:num>
  <w:num w:numId="13" w16cid:durableId="1901402465">
    <w:abstractNumId w:val="4"/>
  </w:num>
  <w:num w:numId="14" w16cid:durableId="1265528147">
    <w:abstractNumId w:val="12"/>
  </w:num>
  <w:num w:numId="15" w16cid:durableId="1438602673">
    <w:abstractNumId w:val="24"/>
  </w:num>
  <w:num w:numId="16" w16cid:durableId="807556272">
    <w:abstractNumId w:val="19"/>
  </w:num>
  <w:num w:numId="17" w16cid:durableId="533463932">
    <w:abstractNumId w:val="17"/>
  </w:num>
  <w:num w:numId="18" w16cid:durableId="1825854053">
    <w:abstractNumId w:val="18"/>
  </w:num>
  <w:num w:numId="19" w16cid:durableId="1033919669">
    <w:abstractNumId w:val="16"/>
  </w:num>
  <w:num w:numId="20" w16cid:durableId="1365209685">
    <w:abstractNumId w:val="21"/>
  </w:num>
  <w:num w:numId="21" w16cid:durableId="1995836100">
    <w:abstractNumId w:val="11"/>
  </w:num>
  <w:num w:numId="22" w16cid:durableId="1050305821">
    <w:abstractNumId w:val="13"/>
  </w:num>
  <w:num w:numId="23" w16cid:durableId="1592665872">
    <w:abstractNumId w:val="22"/>
  </w:num>
  <w:num w:numId="24" w16cid:durableId="1358507061">
    <w:abstractNumId w:val="14"/>
  </w:num>
  <w:num w:numId="25" w16cid:durableId="6002659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57"/>
    <w:rsid w:val="00020DF7"/>
    <w:rsid w:val="00040080"/>
    <w:rsid w:val="00055C50"/>
    <w:rsid w:val="000B0347"/>
    <w:rsid w:val="000F5D18"/>
    <w:rsid w:val="00201438"/>
    <w:rsid w:val="0024085F"/>
    <w:rsid w:val="002467F2"/>
    <w:rsid w:val="00270A57"/>
    <w:rsid w:val="002E0CBB"/>
    <w:rsid w:val="00340F03"/>
    <w:rsid w:val="00382C16"/>
    <w:rsid w:val="003C4F38"/>
    <w:rsid w:val="003F5AEE"/>
    <w:rsid w:val="003F6193"/>
    <w:rsid w:val="004450D1"/>
    <w:rsid w:val="00473C26"/>
    <w:rsid w:val="004A145C"/>
    <w:rsid w:val="004B0FD4"/>
    <w:rsid w:val="004C7810"/>
    <w:rsid w:val="00504BEB"/>
    <w:rsid w:val="00520944"/>
    <w:rsid w:val="00557272"/>
    <w:rsid w:val="00573478"/>
    <w:rsid w:val="006004E7"/>
    <w:rsid w:val="006E4C33"/>
    <w:rsid w:val="006E5FC1"/>
    <w:rsid w:val="00714CFE"/>
    <w:rsid w:val="007A4F62"/>
    <w:rsid w:val="007B4BCD"/>
    <w:rsid w:val="007C21E4"/>
    <w:rsid w:val="007F6FC0"/>
    <w:rsid w:val="00842C4D"/>
    <w:rsid w:val="00845426"/>
    <w:rsid w:val="00874D52"/>
    <w:rsid w:val="008A3A0F"/>
    <w:rsid w:val="0092514E"/>
    <w:rsid w:val="00925550"/>
    <w:rsid w:val="00993A0C"/>
    <w:rsid w:val="009A3765"/>
    <w:rsid w:val="009C60AB"/>
    <w:rsid w:val="009F5343"/>
    <w:rsid w:val="00A07087"/>
    <w:rsid w:val="00A16001"/>
    <w:rsid w:val="00A87603"/>
    <w:rsid w:val="00A92447"/>
    <w:rsid w:val="00AA7936"/>
    <w:rsid w:val="00BC2439"/>
    <w:rsid w:val="00CB276F"/>
    <w:rsid w:val="00CB66F0"/>
    <w:rsid w:val="00CE2517"/>
    <w:rsid w:val="00CE70DB"/>
    <w:rsid w:val="00CF1BBB"/>
    <w:rsid w:val="00CF5513"/>
    <w:rsid w:val="00D835A6"/>
    <w:rsid w:val="00DA351F"/>
    <w:rsid w:val="00DB395F"/>
    <w:rsid w:val="00DB6F3A"/>
    <w:rsid w:val="00E26C6F"/>
    <w:rsid w:val="00EB415E"/>
    <w:rsid w:val="00EF3C59"/>
    <w:rsid w:val="00F872C4"/>
    <w:rsid w:val="00FD3AE5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346EA"/>
  <w15:chartTrackingRefBased/>
  <w15:docId w15:val="{49683880-BD33-7B46-962D-F2CDB15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4C33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020DF7"/>
    <w:rPr>
      <w:color w:val="0000FF"/>
      <w:u w:val="single"/>
    </w:rPr>
  </w:style>
  <w:style w:type="table" w:styleId="Mkatabulky">
    <w:name w:val="Table Grid"/>
    <w:basedOn w:val="Normlntabulka"/>
    <w:rsid w:val="0092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255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5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73C26"/>
  </w:style>
  <w:style w:type="paragraph" w:styleId="Textpoznpodarou">
    <w:name w:val="footnote text"/>
    <w:basedOn w:val="Normln"/>
    <w:semiHidden/>
    <w:rsid w:val="002E0CBB"/>
    <w:rPr>
      <w:sz w:val="20"/>
      <w:szCs w:val="20"/>
    </w:rPr>
  </w:style>
  <w:style w:type="character" w:styleId="Znakapoznpodarou">
    <w:name w:val="footnote reference"/>
    <w:semiHidden/>
    <w:rsid w:val="002E0CBB"/>
    <w:rPr>
      <w:vertAlign w:val="superscript"/>
    </w:rPr>
  </w:style>
  <w:style w:type="character" w:customStyle="1" w:styleId="Nadpis1Char">
    <w:name w:val="Nadpis 1 Char"/>
    <w:link w:val="Nadpis1"/>
    <w:rsid w:val="006E4C33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.sykorova\Dokumenty\reditel\hlavi&#269;ka%20sm&#283;rni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Settings\jana.sykorova\Dokumenty\reditel\hlavička směrnic.dot</Template>
  <TotalTime>0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PROPŮJČOVÁNÍ  TĚLOCVIČNY   II</vt:lpstr>
    </vt:vector>
  </TitlesOfParts>
  <Company>Atre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PROPŮJČOVÁNÍ  TĚLOCVIČNY   II</dc:title>
  <dc:subject/>
  <dc:creator>RNDr. Jana Sýkorová</dc:creator>
  <cp:keywords/>
  <dc:description/>
  <cp:lastModifiedBy>Řežábek Jan</cp:lastModifiedBy>
  <cp:revision>2</cp:revision>
  <cp:lastPrinted>2022-06-09T04:31:00Z</cp:lastPrinted>
  <dcterms:created xsi:type="dcterms:W3CDTF">2024-09-16T17:00:00Z</dcterms:created>
  <dcterms:modified xsi:type="dcterms:W3CDTF">2024-09-16T17:00:00Z</dcterms:modified>
</cp:coreProperties>
</file>