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06020" w14:textId="77777777" w:rsidR="006E4C33" w:rsidRPr="006E4C33" w:rsidRDefault="006E4C33" w:rsidP="006E4C33"/>
    <w:p w14:paraId="1DF49786" w14:textId="77777777" w:rsidR="00D7749C" w:rsidRDefault="00D7749C" w:rsidP="003C761D">
      <w:pPr>
        <w:pStyle w:val="Nadpis1"/>
        <w:jc w:val="center"/>
      </w:pPr>
      <w:r w:rsidRPr="00D7749C">
        <w:t>Žádost o prodloužení klasifikace</w:t>
      </w:r>
    </w:p>
    <w:p w14:paraId="4B65B8BC" w14:textId="77777777" w:rsidR="003C761D" w:rsidRPr="003C761D" w:rsidRDefault="003C761D" w:rsidP="003C761D"/>
    <w:p w14:paraId="186CE1F6" w14:textId="77777777" w:rsidR="00D7749C" w:rsidRPr="00D7749C" w:rsidRDefault="003C761D" w:rsidP="00D7749C">
      <w:r>
        <w:t>Vážení paní ředitelko, o</w:t>
      </w:r>
      <w:r w:rsidR="00D7749C" w:rsidRPr="00D7749C">
        <w:t xml:space="preserve">bracím se na Vás s žádostí o prodloužení klasifikace v </w:t>
      </w:r>
      <w:r>
        <w:t>……</w:t>
      </w:r>
      <w:r w:rsidR="00D7749C" w:rsidRPr="00D7749C">
        <w:t>pololetí školního roku</w:t>
      </w:r>
      <w:r>
        <w:t>…</w:t>
      </w:r>
      <w:proofErr w:type="gramStart"/>
      <w:r>
        <w:t>…….</w:t>
      </w:r>
      <w:proofErr w:type="gramEnd"/>
      <w:r>
        <w:t>.</w:t>
      </w:r>
      <w:r w:rsidR="00D7749C" w:rsidRPr="00D7749C">
        <w:t xml:space="preserve"> , a to do dne:</w:t>
      </w:r>
      <w:r>
        <w:t>………..</w:t>
      </w:r>
    </w:p>
    <w:p w14:paraId="24254FCB" w14:textId="77777777" w:rsidR="00D7749C" w:rsidRPr="00D7749C" w:rsidRDefault="00D7749C" w:rsidP="00D7749C"/>
    <w:p w14:paraId="4672E5C7" w14:textId="77777777" w:rsidR="00D7749C" w:rsidRPr="00D7749C" w:rsidRDefault="00D7749C" w:rsidP="00D7749C">
      <w:r w:rsidRPr="00D7749C">
        <w:t>Jako důvod uvádím:</w:t>
      </w:r>
    </w:p>
    <w:p w14:paraId="40E5E4A0" w14:textId="77777777" w:rsidR="00D7749C" w:rsidRDefault="003C761D" w:rsidP="00D7749C">
      <w:r>
        <w:t>……………………………………………………………………………………………….</w:t>
      </w:r>
    </w:p>
    <w:p w14:paraId="4E80A617" w14:textId="77777777" w:rsidR="003C761D" w:rsidRDefault="003C761D" w:rsidP="00D7749C"/>
    <w:p w14:paraId="3870A3A3" w14:textId="77777777" w:rsidR="003C761D" w:rsidRDefault="003C761D" w:rsidP="003C761D">
      <w:r>
        <w:t>……………………………………………………………………………………………….</w:t>
      </w:r>
    </w:p>
    <w:p w14:paraId="5442718A" w14:textId="77777777" w:rsidR="003C761D" w:rsidRPr="00D7749C" w:rsidRDefault="003C761D" w:rsidP="00D7749C"/>
    <w:p w14:paraId="140AA65C" w14:textId="77777777" w:rsidR="00D7749C" w:rsidRDefault="00D7749C" w:rsidP="00D7749C">
      <w:r w:rsidRPr="00D7749C">
        <w:t>Obsah učiva, z kterého budu hodnocen, i termíny hodnocení v jednotlivých předmětech si dohodnu s učiteli příslušných předmětů a do termínu hodnocení donesu i všechny práce, které byly zadány.</w:t>
      </w:r>
    </w:p>
    <w:p w14:paraId="779CC81F" w14:textId="77777777" w:rsidR="003C761D" w:rsidRPr="00D7749C" w:rsidRDefault="003C761D" w:rsidP="00D7749C"/>
    <w:p w14:paraId="54B65003" w14:textId="77777777" w:rsidR="00D7749C" w:rsidRDefault="00D7749C" w:rsidP="00D7749C">
      <w:r w:rsidRPr="00D7749C">
        <w:t>Děkuji za kladné vyřízení</w:t>
      </w:r>
    </w:p>
    <w:p w14:paraId="71285B94" w14:textId="77777777" w:rsidR="003C761D" w:rsidRDefault="003C761D" w:rsidP="00D7749C"/>
    <w:p w14:paraId="344E2A76" w14:textId="77777777" w:rsidR="003C761D" w:rsidRPr="00D7749C" w:rsidRDefault="003C761D" w:rsidP="003C761D">
      <w:r w:rsidRPr="00D7749C">
        <w:t>Datum: …………</w:t>
      </w:r>
    </w:p>
    <w:p w14:paraId="35BFC7B6" w14:textId="77777777" w:rsidR="003C761D" w:rsidRDefault="003C761D" w:rsidP="00D7749C"/>
    <w:p w14:paraId="195D589A" w14:textId="77777777" w:rsidR="003C761D" w:rsidRDefault="003C761D" w:rsidP="003C761D">
      <w:r w:rsidRPr="00D7749C">
        <w:t xml:space="preserve">podpis žáka </w:t>
      </w:r>
      <w:r>
        <w:t>…………………………</w:t>
      </w:r>
    </w:p>
    <w:p w14:paraId="2D1CCA5D" w14:textId="77777777" w:rsidR="003C761D" w:rsidRDefault="003C761D" w:rsidP="003C761D">
      <w:r w:rsidRPr="00D7749C">
        <w:t>podpis zákonného zástupce</w:t>
      </w:r>
      <w:r>
        <w:t>………………</w:t>
      </w:r>
      <w:proofErr w:type="gramStart"/>
      <w:r>
        <w:t>…….</w:t>
      </w:r>
      <w:proofErr w:type="gramEnd"/>
      <w:r>
        <w:t>.</w:t>
      </w:r>
    </w:p>
    <w:p w14:paraId="448C1106" w14:textId="77777777" w:rsidR="003C761D" w:rsidRDefault="003C761D" w:rsidP="00D7749C"/>
    <w:p w14:paraId="4C75F8B5" w14:textId="77777777" w:rsidR="003C761D" w:rsidRPr="00D7749C" w:rsidRDefault="003C761D" w:rsidP="00D7749C"/>
    <w:p w14:paraId="64D31650" w14:textId="77777777" w:rsidR="00D7749C" w:rsidRDefault="00D7749C" w:rsidP="00D7749C">
      <w:r w:rsidRPr="00D7749C">
        <w:t>Příloha:</w:t>
      </w:r>
    </w:p>
    <w:p w14:paraId="110BDDBF" w14:textId="77777777" w:rsidR="003C761D" w:rsidRPr="00D7749C" w:rsidRDefault="003C761D" w:rsidP="00D7749C"/>
    <w:p w14:paraId="0F46A455" w14:textId="77777777" w:rsidR="00D7749C" w:rsidRPr="00D7749C" w:rsidRDefault="003C761D" w:rsidP="00D7749C">
      <w:r w:rsidRPr="00D7749C">
        <w:t xml:space="preserve">Písemné vyjádření lékaře </w:t>
      </w:r>
      <w:r w:rsidR="00D7749C" w:rsidRPr="00D7749C">
        <w:t>………………………………</w:t>
      </w:r>
    </w:p>
    <w:p w14:paraId="241B1058" w14:textId="77777777" w:rsidR="003C761D" w:rsidRDefault="003C761D" w:rsidP="003C761D">
      <w:r>
        <w:t>Omluvný list</w:t>
      </w:r>
      <w:r w:rsidRPr="00D7749C">
        <w:t>…….. ………..……………………………</w:t>
      </w:r>
    </w:p>
    <w:p w14:paraId="3D4ED40A" w14:textId="77777777" w:rsidR="003C761D" w:rsidRPr="00D7749C" w:rsidRDefault="003C761D" w:rsidP="003C761D">
      <w:r>
        <w:t>Výpis z třídní knihy (absence)………………………….</w:t>
      </w:r>
    </w:p>
    <w:p w14:paraId="142955D5" w14:textId="77777777" w:rsidR="003C761D" w:rsidRDefault="003C761D" w:rsidP="00D7749C"/>
    <w:p w14:paraId="10CE89D3" w14:textId="77777777" w:rsidR="003C761D" w:rsidRDefault="003C761D" w:rsidP="00D7749C"/>
    <w:p w14:paraId="5E8A1507" w14:textId="77777777" w:rsidR="003C761D" w:rsidRPr="00D7749C" w:rsidRDefault="003C761D" w:rsidP="00D7749C"/>
    <w:p w14:paraId="7255A247" w14:textId="77777777" w:rsidR="003C761D" w:rsidRDefault="003C761D" w:rsidP="00D7749C"/>
    <w:p w14:paraId="5A3F7DD8" w14:textId="77777777" w:rsidR="003C761D" w:rsidRDefault="003C761D" w:rsidP="00D7749C"/>
    <w:p w14:paraId="50CBB1A4" w14:textId="77777777" w:rsidR="003C761D" w:rsidRDefault="003C761D" w:rsidP="00D7749C"/>
    <w:p w14:paraId="316AC92E" w14:textId="77777777" w:rsidR="003C761D" w:rsidRDefault="00D7749C" w:rsidP="00D7749C">
      <w:r w:rsidRPr="00D7749C">
        <w:t xml:space="preserve">Vyjádření </w:t>
      </w:r>
      <w:r w:rsidR="003C761D" w:rsidRPr="00D7749C">
        <w:t>ředite</w:t>
      </w:r>
      <w:r w:rsidR="003C761D">
        <w:t>lky školy</w:t>
      </w:r>
      <w:r w:rsidRPr="00D7749C">
        <w:t xml:space="preserve">: ………………………………………….. </w:t>
      </w:r>
    </w:p>
    <w:p w14:paraId="68B4B310" w14:textId="77777777" w:rsidR="00D7749C" w:rsidRPr="00D7749C" w:rsidRDefault="00D7749C" w:rsidP="00D7749C">
      <w:r w:rsidRPr="00D7749C">
        <w:t>Prodlouženo do:</w:t>
      </w:r>
    </w:p>
    <w:p w14:paraId="77466658" w14:textId="77777777" w:rsidR="003C761D" w:rsidRDefault="003C761D" w:rsidP="00D7749C"/>
    <w:p w14:paraId="62D12FA2" w14:textId="77777777" w:rsidR="003C761D" w:rsidRDefault="003C761D" w:rsidP="00D7749C"/>
    <w:p w14:paraId="0E1D48D3" w14:textId="77777777" w:rsidR="003C761D" w:rsidRDefault="003C761D" w:rsidP="00D7749C"/>
    <w:p w14:paraId="147F7A81" w14:textId="77777777" w:rsidR="003C761D" w:rsidRDefault="003C761D" w:rsidP="00D7749C"/>
    <w:p w14:paraId="798B7503" w14:textId="77777777" w:rsidR="00D7749C" w:rsidRPr="00D7749C" w:rsidRDefault="00D7749C" w:rsidP="00D7749C">
      <w:r w:rsidRPr="00D7749C">
        <w:t>Datum: …………</w:t>
      </w:r>
    </w:p>
    <w:p w14:paraId="7614DF3C" w14:textId="77777777" w:rsidR="00E168C7" w:rsidRPr="00D835A6" w:rsidRDefault="00D7749C" w:rsidP="00D7749C">
      <w:r w:rsidRPr="00D7749C">
        <w:t>podpis ředitele školy</w:t>
      </w:r>
      <w:r w:rsidR="003C761D">
        <w:t>………………..</w:t>
      </w:r>
    </w:p>
    <w:sectPr w:rsidR="00E168C7" w:rsidRPr="00D835A6" w:rsidSect="009A3765">
      <w:headerReference w:type="default" r:id="rId7"/>
      <w:footerReference w:type="default" r:id="rId8"/>
      <w:footnotePr>
        <w:pos w:val="beneathText"/>
      </w:footnotePr>
      <w:pgSz w:w="11906" w:h="16838" w:code="9"/>
      <w:pgMar w:top="851" w:right="1418" w:bottom="851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178DB" w14:textId="77777777" w:rsidR="007C63F7" w:rsidRDefault="007C63F7">
      <w:r>
        <w:separator/>
      </w:r>
    </w:p>
  </w:endnote>
  <w:endnote w:type="continuationSeparator" w:id="0">
    <w:p w14:paraId="0EEAA7B3" w14:textId="77777777" w:rsidR="007C63F7" w:rsidRDefault="007C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7619A" w14:textId="77777777" w:rsidR="00A16001" w:rsidRDefault="00A16001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D3AE5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D3AE5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6C035" w14:textId="77777777" w:rsidR="007C63F7" w:rsidRDefault="007C63F7">
      <w:r>
        <w:separator/>
      </w:r>
    </w:p>
  </w:footnote>
  <w:footnote w:type="continuationSeparator" w:id="0">
    <w:p w14:paraId="375E2B54" w14:textId="77777777" w:rsidR="007C63F7" w:rsidRDefault="007C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8848"/>
      <w:gridCol w:w="222"/>
    </w:tblGrid>
    <w:tr w:rsidR="00A16001" w14:paraId="38A6861D" w14:textId="77777777" w:rsidTr="00557272">
      <w:tc>
        <w:tcPr>
          <w:tcW w:w="1428" w:type="dxa"/>
          <w:shd w:val="clear" w:color="auto" w:fill="auto"/>
        </w:tcPr>
        <w:p w14:paraId="69A6E1AB" w14:textId="77777777" w:rsidR="00A16001" w:rsidRDefault="00076D45">
          <w:pPr>
            <w:pStyle w:val="Zhlav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0EF4EB71" wp14:editId="64F91648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777875</wp:posOffset>
                    </wp:positionV>
                    <wp:extent cx="5791200" cy="0"/>
                    <wp:effectExtent l="0" t="12700" r="0" b="0"/>
                    <wp:wrapNone/>
                    <wp:docPr id="840956181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579120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C752AA5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1.25pt" to="456pt,6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" strokeweight="2pt">
                    <o:lock v:ext="edit" shapetype="f"/>
                  </v:lin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42D8A5E4" wp14:editId="0C60FE96">
                <wp:simplePos x="0" y="0"/>
                <wp:positionH relativeFrom="column">
                  <wp:posOffset>1270</wp:posOffset>
                </wp:positionH>
                <wp:positionV relativeFrom="paragraph">
                  <wp:posOffset>-644525</wp:posOffset>
                </wp:positionV>
                <wp:extent cx="609600" cy="520700"/>
                <wp:effectExtent l="0" t="0" r="0" b="0"/>
                <wp:wrapSquare wrapText="bothSides"/>
                <wp:docPr id="2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0138368" wp14:editId="07A4E821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-26670</wp:posOffset>
                    </wp:positionV>
                    <wp:extent cx="5759450" cy="792480"/>
                    <wp:effectExtent l="0" t="0" r="0" b="0"/>
                    <wp:wrapSquare wrapText="bothSides"/>
                    <wp:docPr id="89533455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5759450" cy="792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69E812" w14:textId="77777777" w:rsidR="00A16001" w:rsidRDefault="00A16001" w:rsidP="000B0347">
                                <w:pPr>
                                  <w:pStyle w:val="Zhlav"/>
                                  <w:jc w:val="center"/>
                                </w:pPr>
                                <w:r>
                                  <w:t>Střední odborná škola a Střední odborné učiliště technické,</w:t>
                                </w:r>
                                <w:r>
                                  <w:br/>
                                  <w:t>Třemošnice,</w:t>
                                </w:r>
                                <w:r>
                                  <w:br/>
                                  <w:t>Sportovní 322</w:t>
                                </w:r>
                              </w:p>
                              <w:p w14:paraId="65F8D6DE" w14:textId="77777777" w:rsidR="00A16001" w:rsidRDefault="00A16001" w:rsidP="000B0347">
                                <w:pPr>
                                  <w:pStyle w:val="Zhlav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13836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.1pt;margin-top:-2.1pt;width:453.5pt;height:62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" filled="f" stroked="f">
                    <v:path arrowok="t"/>
                    <v:textbox style="mso-fit-shape-to-text:t">
                      <w:txbxContent>
                        <w:p w14:paraId="5C69E812" w14:textId="77777777" w:rsidR="00A16001" w:rsidRDefault="00A16001" w:rsidP="000B0347">
                          <w:pPr>
                            <w:pStyle w:val="Zhlav"/>
                            <w:jc w:val="center"/>
                          </w:pPr>
                          <w:r>
                            <w:t>Střední odborná škola a Střední odborné učiliště technické,</w:t>
                          </w:r>
                          <w:r>
                            <w:br/>
                            <w:t>Třemošnice,</w:t>
                          </w:r>
                          <w:r>
                            <w:br/>
                            <w:t>Sportovní 322</w:t>
                          </w:r>
                        </w:p>
                        <w:p w14:paraId="65F8D6DE" w14:textId="77777777" w:rsidR="00A16001" w:rsidRDefault="00A16001" w:rsidP="000B0347">
                          <w:pPr>
                            <w:pStyle w:val="Zhlav"/>
                            <w:jc w:val="center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7782" w:type="dxa"/>
          <w:shd w:val="clear" w:color="auto" w:fill="auto"/>
        </w:tcPr>
        <w:p w14:paraId="422C4D84" w14:textId="77777777" w:rsidR="00A16001" w:rsidRDefault="00A16001" w:rsidP="00557272">
          <w:pPr>
            <w:pStyle w:val="Zhlav"/>
            <w:jc w:val="center"/>
          </w:pPr>
        </w:p>
      </w:tc>
    </w:tr>
  </w:tbl>
  <w:p w14:paraId="6773D31C" w14:textId="77777777" w:rsidR="00A16001" w:rsidRDefault="00A16001" w:rsidP="00E26C6F">
    <w:pPr>
      <w:pStyle w:val="Zhlav"/>
      <w:tabs>
        <w:tab w:val="clear" w:pos="4536"/>
        <w:tab w:val="clear" w:pos="9072"/>
        <w:tab w:val="left" w:pos="8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41098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2AB1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70D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CE8A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7EE8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D6AC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E8C1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4F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3AB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927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6941"/>
    <w:multiLevelType w:val="hybridMultilevel"/>
    <w:tmpl w:val="552A8B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93C09"/>
    <w:multiLevelType w:val="multilevel"/>
    <w:tmpl w:val="D18C6B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76273F"/>
    <w:multiLevelType w:val="hybridMultilevel"/>
    <w:tmpl w:val="2894026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F842C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6C7A19"/>
    <w:multiLevelType w:val="hybridMultilevel"/>
    <w:tmpl w:val="88A809E4"/>
    <w:lvl w:ilvl="0" w:tplc="749023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813AF3"/>
    <w:multiLevelType w:val="multilevel"/>
    <w:tmpl w:val="A9B8A4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834203"/>
    <w:multiLevelType w:val="hybridMultilevel"/>
    <w:tmpl w:val="F4EEFD06"/>
    <w:lvl w:ilvl="0" w:tplc="A022A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30583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B3A5B"/>
    <w:multiLevelType w:val="hybridMultilevel"/>
    <w:tmpl w:val="06E04156"/>
    <w:lvl w:ilvl="0" w:tplc="E57EC1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8930583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2867C7"/>
    <w:multiLevelType w:val="multilevel"/>
    <w:tmpl w:val="10A838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524EDB"/>
    <w:multiLevelType w:val="multilevel"/>
    <w:tmpl w:val="1EBA05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6641F8"/>
    <w:multiLevelType w:val="multilevel"/>
    <w:tmpl w:val="FFA853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FA5707"/>
    <w:multiLevelType w:val="hybridMultilevel"/>
    <w:tmpl w:val="FC7A8592"/>
    <w:lvl w:ilvl="0" w:tplc="749023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F55AC"/>
    <w:multiLevelType w:val="hybridMultilevel"/>
    <w:tmpl w:val="E22E98C6"/>
    <w:lvl w:ilvl="0" w:tplc="E57EC1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8930583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88046C"/>
    <w:multiLevelType w:val="multilevel"/>
    <w:tmpl w:val="BA8077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817B6A"/>
    <w:multiLevelType w:val="hybridMultilevel"/>
    <w:tmpl w:val="CE30AF36"/>
    <w:lvl w:ilvl="0" w:tplc="2A624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FA0E7A"/>
    <w:multiLevelType w:val="hybridMultilevel"/>
    <w:tmpl w:val="B3C88100"/>
    <w:lvl w:ilvl="0" w:tplc="545CBF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930583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515938">
    <w:abstractNumId w:val="10"/>
  </w:num>
  <w:num w:numId="2" w16cid:durableId="70779632">
    <w:abstractNumId w:val="23"/>
  </w:num>
  <w:num w:numId="3" w16cid:durableId="1731877414">
    <w:abstractNumId w:val="15"/>
  </w:num>
  <w:num w:numId="4" w16cid:durableId="630942503">
    <w:abstractNumId w:val="3"/>
  </w:num>
  <w:num w:numId="5" w16cid:durableId="90325860">
    <w:abstractNumId w:val="2"/>
  </w:num>
  <w:num w:numId="6" w16cid:durableId="179703349">
    <w:abstractNumId w:val="1"/>
  </w:num>
  <w:num w:numId="7" w16cid:durableId="959802923">
    <w:abstractNumId w:val="0"/>
  </w:num>
  <w:num w:numId="8" w16cid:durableId="661857389">
    <w:abstractNumId w:val="8"/>
  </w:num>
  <w:num w:numId="9" w16cid:durableId="358163571">
    <w:abstractNumId w:val="9"/>
  </w:num>
  <w:num w:numId="10" w16cid:durableId="2142993247">
    <w:abstractNumId w:val="7"/>
  </w:num>
  <w:num w:numId="11" w16cid:durableId="1039941745">
    <w:abstractNumId w:val="6"/>
  </w:num>
  <w:num w:numId="12" w16cid:durableId="2133865515">
    <w:abstractNumId w:val="5"/>
  </w:num>
  <w:num w:numId="13" w16cid:durableId="464615704">
    <w:abstractNumId w:val="4"/>
  </w:num>
  <w:num w:numId="14" w16cid:durableId="1541824838">
    <w:abstractNumId w:val="12"/>
  </w:num>
  <w:num w:numId="15" w16cid:durableId="217134584">
    <w:abstractNumId w:val="24"/>
  </w:num>
  <w:num w:numId="16" w16cid:durableId="621159169">
    <w:abstractNumId w:val="19"/>
  </w:num>
  <w:num w:numId="17" w16cid:durableId="227031717">
    <w:abstractNumId w:val="17"/>
  </w:num>
  <w:num w:numId="18" w16cid:durableId="2064909876">
    <w:abstractNumId w:val="18"/>
  </w:num>
  <w:num w:numId="19" w16cid:durableId="611666924">
    <w:abstractNumId w:val="16"/>
  </w:num>
  <w:num w:numId="20" w16cid:durableId="1861434174">
    <w:abstractNumId w:val="21"/>
  </w:num>
  <w:num w:numId="21" w16cid:durableId="63915449">
    <w:abstractNumId w:val="11"/>
  </w:num>
  <w:num w:numId="22" w16cid:durableId="179662748">
    <w:abstractNumId w:val="13"/>
  </w:num>
  <w:num w:numId="23" w16cid:durableId="2060518528">
    <w:abstractNumId w:val="22"/>
  </w:num>
  <w:num w:numId="24" w16cid:durableId="1483154591">
    <w:abstractNumId w:val="14"/>
  </w:num>
  <w:num w:numId="25" w16cid:durableId="5841897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57"/>
    <w:rsid w:val="00020DF7"/>
    <w:rsid w:val="00040080"/>
    <w:rsid w:val="00055C50"/>
    <w:rsid w:val="00076D45"/>
    <w:rsid w:val="000B0347"/>
    <w:rsid w:val="00157789"/>
    <w:rsid w:val="0019546C"/>
    <w:rsid w:val="00201438"/>
    <w:rsid w:val="002467F2"/>
    <w:rsid w:val="00270A57"/>
    <w:rsid w:val="002E0CBB"/>
    <w:rsid w:val="00382C16"/>
    <w:rsid w:val="003C4F38"/>
    <w:rsid w:val="003C761D"/>
    <w:rsid w:val="003F5AEE"/>
    <w:rsid w:val="003F6193"/>
    <w:rsid w:val="004450D1"/>
    <w:rsid w:val="00473C26"/>
    <w:rsid w:val="00491591"/>
    <w:rsid w:val="004A145C"/>
    <w:rsid w:val="004B0FD4"/>
    <w:rsid w:val="004C7810"/>
    <w:rsid w:val="00504BEB"/>
    <w:rsid w:val="00520944"/>
    <w:rsid w:val="00557272"/>
    <w:rsid w:val="00573478"/>
    <w:rsid w:val="006004E7"/>
    <w:rsid w:val="006E4C33"/>
    <w:rsid w:val="006E5FC1"/>
    <w:rsid w:val="00714CFE"/>
    <w:rsid w:val="007A4F62"/>
    <w:rsid w:val="007B4BCD"/>
    <w:rsid w:val="007C21E4"/>
    <w:rsid w:val="007C598A"/>
    <w:rsid w:val="007C63F7"/>
    <w:rsid w:val="007F6FC0"/>
    <w:rsid w:val="00842C4D"/>
    <w:rsid w:val="00845426"/>
    <w:rsid w:val="00874D52"/>
    <w:rsid w:val="008A3A0F"/>
    <w:rsid w:val="0092514E"/>
    <w:rsid w:val="00925550"/>
    <w:rsid w:val="00993A0C"/>
    <w:rsid w:val="009A3765"/>
    <w:rsid w:val="009C60AB"/>
    <w:rsid w:val="009D0549"/>
    <w:rsid w:val="009F5343"/>
    <w:rsid w:val="00A07087"/>
    <w:rsid w:val="00A16001"/>
    <w:rsid w:val="00A87603"/>
    <w:rsid w:val="00A92447"/>
    <w:rsid w:val="00AA7936"/>
    <w:rsid w:val="00BA4502"/>
    <w:rsid w:val="00BC2439"/>
    <w:rsid w:val="00CB276F"/>
    <w:rsid w:val="00CB66F0"/>
    <w:rsid w:val="00CD08DB"/>
    <w:rsid w:val="00CE2517"/>
    <w:rsid w:val="00CE70DB"/>
    <w:rsid w:val="00CF1BBB"/>
    <w:rsid w:val="00D7749C"/>
    <w:rsid w:val="00D835A6"/>
    <w:rsid w:val="00DA351F"/>
    <w:rsid w:val="00DB395F"/>
    <w:rsid w:val="00DB6283"/>
    <w:rsid w:val="00DB6F3A"/>
    <w:rsid w:val="00E168C7"/>
    <w:rsid w:val="00E26C6F"/>
    <w:rsid w:val="00EB415E"/>
    <w:rsid w:val="00F578BF"/>
    <w:rsid w:val="00F872C4"/>
    <w:rsid w:val="00FD3AE5"/>
    <w:rsid w:val="00FD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D9DDB"/>
  <w15:chartTrackingRefBased/>
  <w15:docId w15:val="{AB2DAF9C-6A17-7246-BDF0-322E45C6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4C33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020DF7"/>
    <w:rPr>
      <w:color w:val="0000FF"/>
      <w:u w:val="single"/>
    </w:rPr>
  </w:style>
  <w:style w:type="table" w:styleId="Mkatabulky">
    <w:name w:val="Table Grid"/>
    <w:basedOn w:val="Normlntabulka"/>
    <w:rsid w:val="0092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255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55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73C26"/>
  </w:style>
  <w:style w:type="paragraph" w:styleId="Textpoznpodarou">
    <w:name w:val="footnote text"/>
    <w:basedOn w:val="Normln"/>
    <w:semiHidden/>
    <w:rsid w:val="002E0CBB"/>
    <w:rPr>
      <w:sz w:val="20"/>
      <w:szCs w:val="20"/>
    </w:rPr>
  </w:style>
  <w:style w:type="character" w:styleId="Znakapoznpodarou">
    <w:name w:val="footnote reference"/>
    <w:semiHidden/>
    <w:rsid w:val="002E0CBB"/>
    <w:rPr>
      <w:vertAlign w:val="superscript"/>
    </w:rPr>
  </w:style>
  <w:style w:type="character" w:customStyle="1" w:styleId="Nadpis1Char">
    <w:name w:val="Nadpis 1 Char"/>
    <w:link w:val="Nadpis1"/>
    <w:rsid w:val="006E4C33"/>
    <w:rPr>
      <w:rFonts w:ascii="Aptos Display" w:eastAsia="Times New Roman" w:hAnsi="Aptos Display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2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.sykorova\Dokumenty\reditel\hlavi&#269;ka%20sm&#283;rni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Settings\jana.sykorova\Dokumenty\reditel\hlavička směrnic.dot</Template>
  <TotalTime>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PROPŮJČOVÁNÍ  TĚLOCVIČNY   II</vt:lpstr>
    </vt:vector>
  </TitlesOfParts>
  <Company>Atre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PROPŮJČOVÁNÍ  TĚLOCVIČNY   II</dc:title>
  <dc:subject/>
  <dc:creator>RNDr. Jana Sýkorová</dc:creator>
  <cp:keywords/>
  <dc:description/>
  <cp:lastModifiedBy>Řežábek Jan</cp:lastModifiedBy>
  <cp:revision>2</cp:revision>
  <cp:lastPrinted>2022-06-09T04:31:00Z</cp:lastPrinted>
  <dcterms:created xsi:type="dcterms:W3CDTF">2024-09-16T17:02:00Z</dcterms:created>
  <dcterms:modified xsi:type="dcterms:W3CDTF">2024-09-16T17:02:00Z</dcterms:modified>
</cp:coreProperties>
</file>